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16" w:rsidRDefault="00B70C16" w:rsidP="003621F3">
      <w:pPr>
        <w:pStyle w:val="Header"/>
        <w:tabs>
          <w:tab w:val="left" w:pos="708"/>
        </w:tabs>
        <w:jc w:val="center"/>
        <w:rPr>
          <w:b/>
          <w:u w:val="single"/>
        </w:rPr>
      </w:pPr>
      <w:r>
        <w:rPr>
          <w:b/>
          <w:sz w:val="36"/>
          <w:szCs w:val="36"/>
          <w:u w:val="single"/>
        </w:rPr>
        <w:t>MODELLO OFFERTA ECONOMICA</w:t>
      </w:r>
      <w:r>
        <w:rPr>
          <w:b/>
          <w:u w:val="single"/>
        </w:rPr>
        <w:t xml:space="preserve"> (N.B. Importi esclusa IVA)</w:t>
      </w:r>
    </w:p>
    <w:p w:rsidR="00B70C16" w:rsidRDefault="00B70C16" w:rsidP="003621F3">
      <w:pPr>
        <w:pStyle w:val="Header"/>
        <w:tabs>
          <w:tab w:val="left" w:pos="708"/>
        </w:tabs>
        <w:jc w:val="center"/>
        <w:rPr>
          <w:b/>
          <w:sz w:val="18"/>
          <w:szCs w:val="18"/>
          <w:u w:val="single"/>
        </w:rPr>
      </w:pPr>
    </w:p>
    <w:p w:rsidR="00B70C16" w:rsidRDefault="00B70C16" w:rsidP="003621F3">
      <w:pPr>
        <w:autoSpaceDE w:val="0"/>
        <w:autoSpaceDN w:val="0"/>
        <w:adjustRightInd w:val="0"/>
        <w:jc w:val="both"/>
        <w:rPr>
          <w:rFonts w:ascii="Gill Sans MT" w:hAnsi="Gill Sans MT"/>
          <w:b/>
          <w:i/>
        </w:rPr>
      </w:pPr>
      <w:r w:rsidRPr="00E973CB">
        <w:rPr>
          <w:rFonts w:ascii="Gill Sans MT" w:hAnsi="Gill Sans MT" w:cs="TimesNewRoman,Bold"/>
          <w:b/>
          <w:bCs/>
          <w:sz w:val="28"/>
          <w:szCs w:val="28"/>
        </w:rPr>
        <w:t xml:space="preserve">Lotto 1 </w:t>
      </w:r>
      <w:r>
        <w:rPr>
          <w:rFonts w:ascii="Gill Sans MT" w:hAnsi="Gill Sans MT" w:cs="TimesNewRoman,Bold"/>
          <w:b/>
          <w:bCs/>
          <w:sz w:val="28"/>
          <w:szCs w:val="28"/>
        </w:rPr>
        <w:t xml:space="preserve">- </w:t>
      </w:r>
      <w:r w:rsidRPr="00E973CB">
        <w:rPr>
          <w:rFonts w:ascii="Gill Sans MT" w:hAnsi="Gill Sans MT"/>
          <w:b/>
          <w:i/>
        </w:rPr>
        <w:t>FORNITURA DI UN SISTEMA RIS PER IL SERVIZIO DI DIAGNOSTICA PER IMMAGINI</w:t>
      </w:r>
      <w:r>
        <w:rPr>
          <w:rFonts w:ascii="Gill Sans MT" w:hAnsi="Gill Sans MT"/>
          <w:b/>
          <w:i/>
        </w:rPr>
        <w:t xml:space="preserve">. </w:t>
      </w:r>
    </w:p>
    <w:p w:rsidR="00B70C16" w:rsidRPr="003621F3" w:rsidRDefault="00B70C16" w:rsidP="003621F3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E973CB">
        <w:rPr>
          <w:rFonts w:ascii="Gill Sans MT" w:hAnsi="Gill Sans MT" w:cs="TimesNewRoman,Bold"/>
          <w:b/>
          <w:bCs/>
          <w:sz w:val="28"/>
          <w:szCs w:val="28"/>
        </w:rPr>
        <w:t xml:space="preserve">Lotto 2 </w:t>
      </w:r>
      <w:r>
        <w:rPr>
          <w:rFonts w:ascii="Gill Sans MT" w:hAnsi="Gill Sans MT" w:cs="TimesNewRoman,Bold"/>
          <w:b/>
          <w:bCs/>
          <w:sz w:val="28"/>
          <w:szCs w:val="28"/>
        </w:rPr>
        <w:t xml:space="preserve">- </w:t>
      </w:r>
      <w:r w:rsidRPr="00E973CB">
        <w:rPr>
          <w:rFonts w:ascii="Gill Sans MT" w:hAnsi="Gill Sans MT"/>
          <w:b/>
          <w:i/>
        </w:rPr>
        <w:t>FORNITURA DI UN UN SISTEMA CARDIO PACS PER IL SERVIZIO DI EMODINAMICA</w:t>
      </w:r>
    </w:p>
    <w:p w:rsidR="00B70C16" w:rsidRDefault="00B70C16" w:rsidP="003621F3">
      <w:pPr>
        <w:pStyle w:val="Header"/>
        <w:tabs>
          <w:tab w:val="left" w:pos="708"/>
        </w:tabs>
        <w:jc w:val="center"/>
        <w:rPr>
          <w:b/>
          <w:sz w:val="18"/>
          <w:szCs w:val="18"/>
          <w:u w:val="single"/>
        </w:rPr>
      </w:pPr>
    </w:p>
    <w:p w:rsidR="00B70C16" w:rsidRDefault="00B70C16" w:rsidP="003621F3">
      <w:pPr>
        <w:pStyle w:val="Header"/>
        <w:tabs>
          <w:tab w:val="left" w:pos="708"/>
        </w:tabs>
        <w:jc w:val="center"/>
        <w:rPr>
          <w:b/>
          <w:sz w:val="28"/>
          <w:szCs w:val="28"/>
        </w:rPr>
      </w:pPr>
      <w:r w:rsidRPr="003621F3">
        <w:rPr>
          <w:b/>
          <w:sz w:val="28"/>
          <w:szCs w:val="28"/>
        </w:rPr>
        <w:t>LOTTO_____________</w:t>
      </w:r>
    </w:p>
    <w:p w:rsidR="00B70C16" w:rsidRPr="003621F3" w:rsidRDefault="00B70C16" w:rsidP="003621F3">
      <w:pPr>
        <w:pStyle w:val="Header"/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B70C16" w:rsidTr="003621F3">
        <w:tc>
          <w:tcPr>
            <w:tcW w:w="3259" w:type="dxa"/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3259" w:type="dxa"/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IMPORTO IN EURO</w:t>
            </w:r>
          </w:p>
        </w:tc>
        <w:tc>
          <w:tcPr>
            <w:tcW w:w="3260" w:type="dxa"/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IMPORTO IN CIFRE</w:t>
            </w:r>
          </w:p>
        </w:tc>
      </w:tr>
      <w:tr w:rsidR="00B70C16" w:rsidTr="003621F3">
        <w:tc>
          <w:tcPr>
            <w:tcW w:w="3259" w:type="dxa"/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</w:pPr>
          </w:p>
          <w:p w:rsidR="00B70C16" w:rsidRDefault="00B70C16" w:rsidP="003621F3">
            <w:pPr>
              <w:pStyle w:val="Header"/>
              <w:numPr>
                <w:ilvl w:val="0"/>
                <w:numId w:val="1"/>
              </w:numPr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>Costo acquisto software al netto dei costi relativi alla sicurezza e dei costi del lavoro</w:t>
            </w: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</w:pPr>
          </w:p>
        </w:tc>
        <w:tc>
          <w:tcPr>
            <w:tcW w:w="3259" w:type="dxa"/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>€……………………</w:t>
            </w:r>
          </w:p>
        </w:tc>
        <w:tc>
          <w:tcPr>
            <w:tcW w:w="3260" w:type="dxa"/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B70C16" w:rsidTr="003621F3">
        <w:tc>
          <w:tcPr>
            <w:tcW w:w="3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</w:p>
          <w:p w:rsidR="00B70C16" w:rsidRDefault="00B70C16" w:rsidP="003621F3">
            <w:pPr>
              <w:pStyle w:val="Header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Oneri di sicurezza per le cc.dd “interferenze” (DUVRI)</w:t>
            </w: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70C16" w:rsidRDefault="00B70C16" w:rsidP="003621F3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€ 160,00</w:t>
            </w:r>
          </w:p>
        </w:tc>
        <w:tc>
          <w:tcPr>
            <w:tcW w:w="32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70C16" w:rsidRDefault="00B70C16" w:rsidP="003621F3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Euro Centosessanta,00</w:t>
            </w:r>
          </w:p>
        </w:tc>
      </w:tr>
      <w:tr w:rsidR="00B70C16" w:rsidTr="003621F3">
        <w:tc>
          <w:tcPr>
            <w:tcW w:w="3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 - Oneri di sicurezza da rischio “aziendale” (quantificare da parte ditta partecipante)              (se previsti)</w:t>
            </w: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€……………………</w:t>
            </w:r>
          </w:p>
        </w:tc>
        <w:tc>
          <w:tcPr>
            <w:tcW w:w="32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B70C16" w:rsidTr="003621F3">
        <w:tc>
          <w:tcPr>
            <w:tcW w:w="3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 - Costo del lavoro</w:t>
            </w: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€……………………</w:t>
            </w:r>
          </w:p>
        </w:tc>
        <w:tc>
          <w:tcPr>
            <w:tcW w:w="32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B70C16" w:rsidTr="003621F3">
        <w:tc>
          <w:tcPr>
            <w:tcW w:w="325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u w:val="single"/>
              </w:rPr>
            </w:pP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Ribasso applicato in cifre</w:t>
            </w: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u w:val="single"/>
              </w:rPr>
            </w:pPr>
          </w:p>
        </w:tc>
        <w:tc>
          <w:tcPr>
            <w:tcW w:w="325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>€……………………</w:t>
            </w:r>
          </w:p>
        </w:tc>
        <w:tc>
          <w:tcPr>
            <w:tcW w:w="3260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B70C16" w:rsidTr="003621F3"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u w:val="single"/>
              </w:rPr>
            </w:pP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Ribasso applicato in percentuale</w:t>
            </w: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u w:val="single"/>
              </w:rPr>
            </w:pP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>……….%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</w:rPr>
              <w:t>……………….%</w:t>
            </w:r>
          </w:p>
        </w:tc>
      </w:tr>
      <w:tr w:rsidR="00B70C16" w:rsidTr="003621F3">
        <w:tc>
          <w:tcPr>
            <w:tcW w:w="32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  <w:highlight w:val="yellow"/>
                <w:u w:val="single"/>
              </w:rPr>
            </w:pP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COSTO TOTALE di AQUISTO SW di AGGIUDICAZIONE </w:t>
            </w: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>(A+B+C+D)</w:t>
            </w:r>
          </w:p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  <w:highlight w:val="yellow"/>
                <w:u w:val="single"/>
              </w:rPr>
            </w:pPr>
          </w:p>
        </w:tc>
        <w:tc>
          <w:tcPr>
            <w:tcW w:w="32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>€…………………..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  <w:highlight w:val="yellow"/>
              </w:rPr>
            </w:pPr>
          </w:p>
        </w:tc>
      </w:tr>
      <w:tr w:rsidR="00B70C16" w:rsidTr="003621F3">
        <w:tc>
          <w:tcPr>
            <w:tcW w:w="32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  <w:highlight w:val="yellow"/>
                <w:u w:val="single"/>
              </w:rPr>
            </w:pPr>
          </w:p>
          <w:p w:rsidR="00B70C16" w:rsidRDefault="00B70C16" w:rsidP="003621F3">
            <w:pPr>
              <w:pStyle w:val="Header"/>
              <w:tabs>
                <w:tab w:val="left" w:pos="708"/>
              </w:tabs>
              <w:jc w:val="center"/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>COSTO SERVIZIO MANUTENZIONE “FULL RISK” – 5 ANNI - POST GARANZIA</w:t>
            </w:r>
          </w:p>
        </w:tc>
        <w:tc>
          <w:tcPr>
            <w:tcW w:w="32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>€…………………..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70C16" w:rsidRDefault="00B70C16">
            <w:pPr>
              <w:pStyle w:val="Header"/>
              <w:tabs>
                <w:tab w:val="left" w:pos="708"/>
              </w:tabs>
              <w:jc w:val="center"/>
              <w:rPr>
                <w:b/>
                <w:highlight w:val="yellow"/>
              </w:rPr>
            </w:pPr>
          </w:p>
        </w:tc>
      </w:tr>
    </w:tbl>
    <w:p w:rsidR="00B70C16" w:rsidRDefault="00B70C16" w:rsidP="003621F3">
      <w:pPr>
        <w:pStyle w:val="Header"/>
        <w:tabs>
          <w:tab w:val="left" w:pos="708"/>
        </w:tabs>
        <w:jc w:val="both"/>
        <w:rPr>
          <w:b/>
        </w:rPr>
      </w:pPr>
    </w:p>
    <w:p w:rsidR="00B70C16" w:rsidRDefault="00B70C16" w:rsidP="003621F3">
      <w:pPr>
        <w:pStyle w:val="Header"/>
        <w:tabs>
          <w:tab w:val="left" w:pos="708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LETTO E APPROVATO</w:t>
      </w:r>
    </w:p>
    <w:p w:rsidR="00B70C16" w:rsidRDefault="00B70C16" w:rsidP="003621F3">
      <w:pPr>
        <w:pStyle w:val="Header"/>
        <w:tabs>
          <w:tab w:val="left" w:pos="708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SI SOTTOSCRIVE PER ACCETTAZIONE INCONDIZIONATA</w:t>
      </w:r>
    </w:p>
    <w:p w:rsidR="00B70C16" w:rsidRDefault="00B70C16" w:rsidP="003621F3">
      <w:pPr>
        <w:pStyle w:val="Header"/>
        <w:tabs>
          <w:tab w:val="left" w:pos="708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IL LEGALE RAPPRESENTANTE LA DITTA</w:t>
      </w:r>
    </w:p>
    <w:p w:rsidR="00B70C16" w:rsidRDefault="00B70C16" w:rsidP="003621F3">
      <w:pPr>
        <w:pStyle w:val="Header"/>
        <w:tabs>
          <w:tab w:val="left" w:pos="708"/>
        </w:tabs>
        <w:jc w:val="both"/>
      </w:pPr>
      <w:r>
        <w:rPr>
          <w:b/>
          <w:sz w:val="16"/>
          <w:szCs w:val="16"/>
        </w:rPr>
        <w:t>(Timbro della Ditta e firma leggibile del sottoscrittore</w:t>
      </w:r>
      <w:r>
        <w:rPr>
          <w:b/>
        </w:rPr>
        <w:t>)</w:t>
      </w:r>
    </w:p>
    <w:sectPr w:rsidR="00B70C16" w:rsidSect="003621F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21D6"/>
    <w:multiLevelType w:val="hybridMultilevel"/>
    <w:tmpl w:val="F89E8342"/>
    <w:lvl w:ilvl="0" w:tplc="2188BFC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1F3"/>
    <w:rsid w:val="00090E03"/>
    <w:rsid w:val="00206539"/>
    <w:rsid w:val="003621F3"/>
    <w:rsid w:val="005E6DDB"/>
    <w:rsid w:val="005F252E"/>
    <w:rsid w:val="006F6814"/>
    <w:rsid w:val="00782BCF"/>
    <w:rsid w:val="00AA5E87"/>
    <w:rsid w:val="00B70C16"/>
    <w:rsid w:val="00C62213"/>
    <w:rsid w:val="00D369A6"/>
    <w:rsid w:val="00D44F14"/>
    <w:rsid w:val="00E973CB"/>
    <w:rsid w:val="00F26EF4"/>
    <w:rsid w:val="00FA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21F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21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160</Words>
  <Characters>917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OFFERTA ECONOMICA (N</dc:title>
  <dc:subject/>
  <dc:creator>m.andreoli</dc:creator>
  <cp:keywords/>
  <dc:description/>
  <cp:lastModifiedBy>Alessia Babbalacchio</cp:lastModifiedBy>
  <cp:revision>2</cp:revision>
  <dcterms:created xsi:type="dcterms:W3CDTF">2015-02-27T10:24:00Z</dcterms:created>
  <dcterms:modified xsi:type="dcterms:W3CDTF">2015-02-27T10:24:00Z</dcterms:modified>
</cp:coreProperties>
</file>