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866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15"/>
        <w:gridCol w:w="2961"/>
        <w:gridCol w:w="2129"/>
      </w:tblGrid>
      <w:tr w:rsidR="00C1010A" w:rsidTr="00E74912">
        <w:trPr>
          <w:trHeight w:val="7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SERVIZIO DI ASSISTENZA TECNICA FULL RISK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NOTE</w:t>
            </w:r>
          </w:p>
        </w:tc>
      </w:tr>
      <w:tr w:rsidR="00C1010A" w:rsidTr="00E74912">
        <w:trPr>
          <w:trHeight w:val="58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Organizzazione del servizio di assistenza tecnica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5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sede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tipo di contratto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5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n. visite periodiche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7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nr. Interventi su chiamata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41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esclusioni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9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certificazioni di qualità ditta manutentrice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8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n. tecnici dedicati e/o specialisti su Viterbo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57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Copertura danni accidentali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55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Corsi di formazione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68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Tempi di risposta max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9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tempo max per il ripristino funzionale del sistema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68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verifiche di sicurezza 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52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Pr="00B32F9E" w:rsidRDefault="00C1010A" w:rsidP="00B32F9E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B32F9E">
              <w:rPr>
                <w:rFonts w:ascii="Comic Sans MS" w:hAnsi="Comic Sans MS"/>
                <w:bCs/>
                <w:sz w:val="20"/>
                <w:szCs w:val="20"/>
              </w:rPr>
              <w:t>Modalità e termine  della garanzia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9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Durata della garanzia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  <w:tr w:rsidR="00C1010A" w:rsidTr="00E74912">
        <w:trPr>
          <w:trHeight w:val="9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 w:rsidP="00B32F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Modalità  e servizi inclusi nel periodo di garanzia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1010A" w:rsidRDefault="00C101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 </w:t>
            </w:r>
          </w:p>
        </w:tc>
      </w:tr>
    </w:tbl>
    <w:p w:rsidR="00C1010A" w:rsidRDefault="00C1010A"/>
    <w:p w:rsidR="00C1010A" w:rsidRDefault="00C1010A"/>
    <w:p w:rsidR="00C1010A" w:rsidRPr="00B32F9E" w:rsidRDefault="00C1010A">
      <w:r w:rsidRPr="00B32F9E">
        <w:rPr>
          <w:u w:val="single"/>
        </w:rPr>
        <w:t>N.B.</w:t>
      </w:r>
      <w:r>
        <w:t xml:space="preserve"> Si precisa che la prima colonna di sinistra “</w:t>
      </w:r>
      <w:r w:rsidRPr="00B32F9E">
        <w:rPr>
          <w:b/>
          <w:bCs/>
        </w:rPr>
        <w:t>SERVIZIO DI ASSISTENZA TECNICA FULL RISK</w:t>
      </w:r>
      <w:r>
        <w:rPr>
          <w:b/>
          <w:bCs/>
        </w:rPr>
        <w:t xml:space="preserve">” </w:t>
      </w:r>
      <w:r>
        <w:rPr>
          <w:bCs/>
        </w:rPr>
        <w:t>non può essere modificata.</w:t>
      </w:r>
    </w:p>
    <w:sectPr w:rsidR="00C1010A" w:rsidRPr="00B32F9E" w:rsidSect="00B32F9E">
      <w:headerReference w:type="default" r:id="rId6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0A" w:rsidRDefault="00C1010A" w:rsidP="00B32F9E">
      <w:r>
        <w:separator/>
      </w:r>
    </w:p>
  </w:endnote>
  <w:endnote w:type="continuationSeparator" w:id="0">
    <w:p w:rsidR="00C1010A" w:rsidRDefault="00C1010A" w:rsidP="00B3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0A" w:rsidRDefault="00C1010A" w:rsidP="00B32F9E">
      <w:r>
        <w:separator/>
      </w:r>
    </w:p>
  </w:footnote>
  <w:footnote w:type="continuationSeparator" w:id="0">
    <w:p w:rsidR="00C1010A" w:rsidRDefault="00C1010A" w:rsidP="00B3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0A" w:rsidRPr="00B32F9E" w:rsidRDefault="00C1010A" w:rsidP="00B32F9E">
    <w:pPr>
      <w:pStyle w:val="Header"/>
      <w:jc w:val="center"/>
      <w:rPr>
        <w:b/>
        <w:sz w:val="32"/>
        <w:szCs w:val="32"/>
        <w:u w:val="single"/>
      </w:rPr>
    </w:pPr>
    <w:r w:rsidRPr="00B32F9E">
      <w:rPr>
        <w:b/>
        <w:sz w:val="32"/>
        <w:szCs w:val="32"/>
        <w:u w:val="single"/>
      </w:rPr>
      <w:t>QUESTIONARIO ASSISTENZA TECNICA IN GARANZIA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C41"/>
    <w:rsid w:val="00206539"/>
    <w:rsid w:val="00475AA4"/>
    <w:rsid w:val="005B2935"/>
    <w:rsid w:val="006F6814"/>
    <w:rsid w:val="00782BCF"/>
    <w:rsid w:val="007E29E5"/>
    <w:rsid w:val="00B32F9E"/>
    <w:rsid w:val="00BF6C41"/>
    <w:rsid w:val="00C1010A"/>
    <w:rsid w:val="00C62213"/>
    <w:rsid w:val="00D369A6"/>
    <w:rsid w:val="00DD22E2"/>
    <w:rsid w:val="00E74912"/>
    <w:rsid w:val="00EA0AC2"/>
    <w:rsid w:val="00F21FE0"/>
    <w:rsid w:val="00F26EF4"/>
    <w:rsid w:val="00FA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32F9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2F9E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B32F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2F9E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110</Words>
  <Characters>628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DI ASSISTENZA TECNICA FULL RISK</dc:title>
  <dc:subject/>
  <dc:creator>m.andreoli</dc:creator>
  <cp:keywords/>
  <dc:description/>
  <cp:lastModifiedBy>Alessia Babbalacchio</cp:lastModifiedBy>
  <cp:revision>2</cp:revision>
  <dcterms:created xsi:type="dcterms:W3CDTF">2015-02-27T10:46:00Z</dcterms:created>
  <dcterms:modified xsi:type="dcterms:W3CDTF">2015-02-27T10:46:00Z</dcterms:modified>
</cp:coreProperties>
</file>